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47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default" w:eastAsia="宋体" w:cs="Times New Roman" w:asciiTheme="minorAscii" w:hAnsiTheme="minorAscii"/>
          <w:b/>
          <w:bCs/>
          <w:sz w:val="28"/>
          <w:szCs w:val="28"/>
          <w:lang w:val="en-US" w:eastAsia="zh-CN"/>
        </w:rPr>
      </w:pPr>
      <w:r>
        <w:rPr>
          <w:rFonts w:hint="default" w:eastAsia="宋体" w:cs="宋体" w:asciiTheme="minorAscii" w:hAnsiTheme="minorAscii"/>
          <w:b/>
          <w:bCs/>
          <w:sz w:val="28"/>
          <w:szCs w:val="28"/>
          <w:lang w:val="en-US" w:eastAsia="zh-CN"/>
        </w:rPr>
        <w:t>人大附中</w:t>
      </w:r>
      <w:r>
        <w:rPr>
          <w:rFonts w:hint="eastAsia" w:eastAsia="宋体" w:cs="宋体" w:asciiTheme="minorAscii" w:hAnsiTheme="minorAscii"/>
          <w:b/>
          <w:bCs/>
          <w:sz w:val="28"/>
          <w:szCs w:val="28"/>
          <w:lang w:val="en-US" w:eastAsia="zh-CN"/>
        </w:rPr>
        <w:t>中外合作办学项目</w:t>
      </w:r>
      <w:r>
        <w:rPr>
          <w:rFonts w:hint="default" w:eastAsia="宋体" w:cs="宋体" w:asciiTheme="minorAscii" w:hAnsiTheme="minorAscii"/>
          <w:b/>
          <w:bCs/>
          <w:sz w:val="28"/>
          <w:szCs w:val="28"/>
          <w:lang w:val="en-US" w:eastAsia="zh-CN"/>
        </w:rPr>
        <w:t>˹桥˼艺术空间展览</w:t>
      </w:r>
      <w:r>
        <w:rPr>
          <w:rFonts w:hint="default" w:eastAsia="宋体" w:cs="宋体" w:asciiTheme="minorAscii" w:hAnsiTheme="minorAscii"/>
          <w:b/>
          <w:bCs/>
          <w:sz w:val="28"/>
          <w:szCs w:val="28"/>
        </w:rPr>
        <w:t>申请</w:t>
      </w:r>
      <w:r>
        <w:rPr>
          <w:rFonts w:hint="default" w:eastAsia="宋体" w:cs="宋体" w:asciiTheme="minorAscii" w:hAnsiTheme="minorAscii"/>
          <w:b/>
          <w:bCs/>
          <w:sz w:val="28"/>
          <w:szCs w:val="28"/>
          <w:lang w:val="en-US" w:eastAsia="zh-CN"/>
        </w:rPr>
        <w:t>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843"/>
        <w:gridCol w:w="1820"/>
        <w:gridCol w:w="2858"/>
      </w:tblGrid>
      <w:tr w14:paraId="53B6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30" w:type="dxa"/>
            <w:vAlign w:val="center"/>
          </w:tcPr>
          <w:p w14:paraId="6A239F9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展览名称</w:t>
            </w:r>
          </w:p>
        </w:tc>
        <w:tc>
          <w:tcPr>
            <w:tcW w:w="7521" w:type="dxa"/>
            <w:gridSpan w:val="3"/>
            <w:vAlign w:val="center"/>
          </w:tcPr>
          <w:p w14:paraId="3A8321DC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DF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30" w:type="dxa"/>
            <w:vAlign w:val="center"/>
          </w:tcPr>
          <w:p w14:paraId="0517949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申请人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843" w:type="dxa"/>
            <w:vAlign w:val="center"/>
          </w:tcPr>
          <w:p w14:paraId="74AB5092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6B3EDF5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</w:t>
            </w:r>
          </w:p>
        </w:tc>
        <w:tc>
          <w:tcPr>
            <w:tcW w:w="2858" w:type="dxa"/>
            <w:vAlign w:val="center"/>
          </w:tcPr>
          <w:p w14:paraId="660AA81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07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30" w:type="dxa"/>
            <w:vAlign w:val="center"/>
          </w:tcPr>
          <w:p w14:paraId="7987B5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联系电话</w:t>
            </w:r>
          </w:p>
        </w:tc>
        <w:tc>
          <w:tcPr>
            <w:tcW w:w="2843" w:type="dxa"/>
            <w:vAlign w:val="center"/>
          </w:tcPr>
          <w:p w14:paraId="1FCA9B4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3AB414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邮箱</w:t>
            </w:r>
          </w:p>
        </w:tc>
        <w:tc>
          <w:tcPr>
            <w:tcW w:w="2858" w:type="dxa"/>
            <w:vAlign w:val="center"/>
          </w:tcPr>
          <w:p w14:paraId="3A2F9F8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04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30" w:type="dxa"/>
            <w:vAlign w:val="center"/>
          </w:tcPr>
          <w:p w14:paraId="28158CC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指导老师</w:t>
            </w:r>
          </w:p>
        </w:tc>
        <w:tc>
          <w:tcPr>
            <w:tcW w:w="2843" w:type="dxa"/>
            <w:vAlign w:val="center"/>
          </w:tcPr>
          <w:p w14:paraId="17C0FDB4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508CD54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指导老师</w:t>
            </w:r>
          </w:p>
          <w:p w14:paraId="292F9AA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858" w:type="dxa"/>
            <w:vAlign w:val="center"/>
          </w:tcPr>
          <w:p w14:paraId="224D92C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2D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30" w:type="dxa"/>
            <w:vAlign w:val="center"/>
          </w:tcPr>
          <w:p w14:paraId="6A57326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策展人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姓名</w:t>
            </w:r>
          </w:p>
          <w:p w14:paraId="1197744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（即展览负责人）</w:t>
            </w:r>
          </w:p>
        </w:tc>
        <w:tc>
          <w:tcPr>
            <w:tcW w:w="7521" w:type="dxa"/>
            <w:gridSpan w:val="3"/>
            <w:vAlign w:val="center"/>
          </w:tcPr>
          <w:p w14:paraId="2E34D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22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830" w:type="dxa"/>
            <w:vAlign w:val="center"/>
          </w:tcPr>
          <w:p w14:paraId="3DA401F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主要参展人</w:t>
            </w:r>
          </w:p>
        </w:tc>
        <w:tc>
          <w:tcPr>
            <w:tcW w:w="7521" w:type="dxa"/>
            <w:gridSpan w:val="3"/>
            <w:vAlign w:val="center"/>
          </w:tcPr>
          <w:p w14:paraId="74736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E5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30" w:type="dxa"/>
            <w:vAlign w:val="center"/>
          </w:tcPr>
          <w:p w14:paraId="0722CCB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展览类型</w:t>
            </w:r>
          </w:p>
        </w:tc>
        <w:tc>
          <w:tcPr>
            <w:tcW w:w="7521" w:type="dxa"/>
            <w:gridSpan w:val="3"/>
            <w:vAlign w:val="center"/>
          </w:tcPr>
          <w:p w14:paraId="5D134FB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个人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艺术展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集体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艺术展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个人研究成果展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集体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研究成果展</w:t>
            </w:r>
          </w:p>
          <w:p w14:paraId="0ABD833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文化交流展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科普展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公益展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其他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</w:p>
        </w:tc>
      </w:tr>
      <w:tr w14:paraId="750D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30" w:type="dxa"/>
            <w:vAlign w:val="center"/>
          </w:tcPr>
          <w:p w14:paraId="1B750CA5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申请展期</w:t>
            </w:r>
          </w:p>
        </w:tc>
        <w:tc>
          <w:tcPr>
            <w:tcW w:w="7521" w:type="dxa"/>
            <w:gridSpan w:val="3"/>
            <w:tcBorders/>
            <w:vAlign w:val="center"/>
          </w:tcPr>
          <w:p w14:paraId="112A1E5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（期望的具体起始日期）</w:t>
            </w:r>
          </w:p>
        </w:tc>
      </w:tr>
      <w:tr w14:paraId="6FC2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30" w:type="dxa"/>
            <w:vAlign w:val="center"/>
          </w:tcPr>
          <w:p w14:paraId="79B24AD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展览空间</w:t>
            </w:r>
          </w:p>
          <w:p w14:paraId="1F0F447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（可多选）</w:t>
            </w:r>
          </w:p>
        </w:tc>
        <w:tc>
          <w:tcPr>
            <w:tcW w:w="7521" w:type="dxa"/>
            <w:gridSpan w:val="3"/>
            <w:vAlign w:val="center"/>
          </w:tcPr>
          <w:p w14:paraId="3D6D613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A23DBE4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ICC楼一层大厅</w:t>
            </w:r>
          </w:p>
          <w:p w14:paraId="744BC32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楼梯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两侧墙面（可选1-6层）</w:t>
            </w:r>
          </w:p>
          <w:p w14:paraId="223909E2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34A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30" w:type="dxa"/>
            <w:vAlign w:val="center"/>
          </w:tcPr>
          <w:p w14:paraId="7B254427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计划宣传途径</w:t>
            </w:r>
          </w:p>
        </w:tc>
        <w:tc>
          <w:tcPr>
            <w:tcW w:w="7521" w:type="dxa"/>
            <w:gridSpan w:val="3"/>
            <w:vAlign w:val="center"/>
          </w:tcPr>
          <w:p w14:paraId="60CEB4F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海报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易拉宝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大厅电子屏 </w:t>
            </w:r>
          </w:p>
          <w:p w14:paraId="7BC4632B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部门公众号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个人公众号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自媒体合作：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        </w:t>
            </w:r>
          </w:p>
          <w:p w14:paraId="14956B8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其他社交媒体或网络平台 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                    </w:t>
            </w:r>
          </w:p>
        </w:tc>
      </w:tr>
      <w:tr w14:paraId="3307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30" w:type="dxa"/>
            <w:vAlign w:val="center"/>
          </w:tcPr>
          <w:p w14:paraId="1FDAFD1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是否计划</w:t>
            </w:r>
          </w:p>
          <w:p w14:paraId="28C5CBA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举办开幕式</w:t>
            </w:r>
          </w:p>
        </w:tc>
        <w:tc>
          <w:tcPr>
            <w:tcW w:w="7521" w:type="dxa"/>
            <w:gridSpan w:val="3"/>
            <w:vAlign w:val="center"/>
          </w:tcPr>
          <w:p w14:paraId="47235F2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否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具体到月、日、时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）                 </w:t>
            </w:r>
          </w:p>
        </w:tc>
      </w:tr>
      <w:tr w14:paraId="03EB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30" w:type="dxa"/>
            <w:vAlign w:val="center"/>
          </w:tcPr>
          <w:p w14:paraId="7AF55F0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展品/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成果</w:t>
            </w:r>
          </w:p>
          <w:p w14:paraId="073BC81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是否原创</w:t>
            </w:r>
          </w:p>
        </w:tc>
        <w:tc>
          <w:tcPr>
            <w:tcW w:w="7521" w:type="dxa"/>
            <w:gridSpan w:val="3"/>
            <w:vAlign w:val="center"/>
          </w:tcPr>
          <w:p w14:paraId="195457C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否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部分 （请说明）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        </w:t>
            </w:r>
          </w:p>
        </w:tc>
      </w:tr>
      <w:tr w14:paraId="31D5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830" w:type="dxa"/>
            <w:tcMar>
              <w:left w:w="567" w:type="dxa"/>
              <w:right w:w="567" w:type="dxa"/>
            </w:tcMar>
            <w:vAlign w:val="center"/>
          </w:tcPr>
          <w:p w14:paraId="6BF3443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展览</w:t>
            </w:r>
          </w:p>
          <w:p w14:paraId="5070F14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简介</w:t>
            </w:r>
          </w:p>
        </w:tc>
        <w:tc>
          <w:tcPr>
            <w:tcW w:w="7521" w:type="dxa"/>
            <w:gridSpan w:val="3"/>
          </w:tcPr>
          <w:p w14:paraId="56D7DA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（包括展览背景、主题、内容、目的、预期的教育和文化交流意义等，200字内）</w:t>
            </w:r>
          </w:p>
        </w:tc>
      </w:tr>
      <w:tr w14:paraId="3557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830" w:type="dxa"/>
            <w:tcMar>
              <w:left w:w="567" w:type="dxa"/>
              <w:right w:w="567" w:type="dxa"/>
            </w:tcMar>
            <w:vAlign w:val="center"/>
          </w:tcPr>
          <w:p w14:paraId="2FB2430C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展品</w:t>
            </w:r>
          </w:p>
          <w:p w14:paraId="509B777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7521" w:type="dxa"/>
            <w:gridSpan w:val="3"/>
          </w:tcPr>
          <w:p w14:paraId="7741E0BF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（包括预估展品总数量、展品类型，并附3-5张可展现展览内容与水准的主要展品的高清图片，标明作者、名称、尺寸、材料等）</w:t>
            </w:r>
          </w:p>
          <w:p w14:paraId="73CEB6F0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744B87C0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31C2775E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157581D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75572210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4012287A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2AFC8E34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605018BA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34DE19F2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0706FC1E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1CDF45ED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1F834634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01F3A5B2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4CFE5380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5F010F7E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2EAFE2D6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135EEF5D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54327616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42A257E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4993C27B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597893D1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</w:tc>
      </w:tr>
      <w:tr w14:paraId="78B7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830" w:type="dxa"/>
            <w:tcMar>
              <w:left w:w="567" w:type="dxa"/>
              <w:right w:w="567" w:type="dxa"/>
            </w:tcMar>
            <w:vAlign w:val="center"/>
          </w:tcPr>
          <w:p w14:paraId="773E563F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展陈</w:t>
            </w:r>
          </w:p>
          <w:p w14:paraId="5A4F5A4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7521" w:type="dxa"/>
            <w:gridSpan w:val="3"/>
          </w:tcPr>
          <w:p w14:paraId="6B4CB48F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附图说明展品的布局与设计：包括展示方式与动线；是否需要展板或展台；需要展板与展台的数量与布置等；是否有互动区域或展示活动；是否有画框、展签、展柜、照明、音响等）</w:t>
            </w:r>
          </w:p>
          <w:p w14:paraId="26E59598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49C59B4A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22B0C53C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221E526D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48B5808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  <w:p w14:paraId="07103CE7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  <w:color w:val="767171" w:themeColor="background2" w:themeShade="80"/>
                <w:sz w:val="24"/>
                <w:szCs w:val="21"/>
              </w:rPr>
            </w:pPr>
          </w:p>
        </w:tc>
      </w:tr>
      <w:tr w14:paraId="577B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830" w:type="dxa"/>
            <w:tcMar>
              <w:left w:w="567" w:type="dxa"/>
              <w:right w:w="567" w:type="dxa"/>
            </w:tcMar>
            <w:vAlign w:val="center"/>
          </w:tcPr>
          <w:p w14:paraId="07C5C37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宣传</w:t>
            </w:r>
          </w:p>
          <w:p w14:paraId="0AB92A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计划</w:t>
            </w:r>
          </w:p>
        </w:tc>
        <w:tc>
          <w:tcPr>
            <w:tcW w:w="7521" w:type="dxa"/>
            <w:gridSpan w:val="3"/>
          </w:tcPr>
          <w:p w14:paraId="7C9411C8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（展览的海报、易拉宝设计与张贴地点；是否计划在部门公众号、个人公众号宣传；媒体合作计划；社交媒体和网络宣传计划等）</w:t>
            </w:r>
          </w:p>
          <w:p w14:paraId="1E41289C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 w:eastAsiaTheme="minorEastAsia"/>
                <w:color w:val="767171" w:themeColor="background2" w:themeShade="80"/>
                <w:sz w:val="24"/>
                <w:szCs w:val="21"/>
                <w:lang w:val="en-US" w:eastAsia="zh-CN"/>
              </w:rPr>
            </w:pPr>
          </w:p>
        </w:tc>
      </w:tr>
      <w:tr w14:paraId="443C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830" w:type="dxa"/>
            <w:tcMar>
              <w:left w:w="567" w:type="dxa"/>
              <w:right w:w="567" w:type="dxa"/>
            </w:tcMar>
            <w:vAlign w:val="center"/>
          </w:tcPr>
          <w:p w14:paraId="3827D2D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开幕式计划</w:t>
            </w:r>
          </w:p>
        </w:tc>
        <w:tc>
          <w:tcPr>
            <w:tcW w:w="7521" w:type="dxa"/>
            <w:gridSpan w:val="3"/>
            <w:vAlign w:val="top"/>
          </w:tcPr>
          <w:p w14:paraId="66A0E875">
            <w:pPr>
              <w:jc w:val="both"/>
              <w:rPr>
                <w:rFonts w:hint="eastAsia" w:ascii="Times New Roman" w:hAnsi="Times New Roman" w:cs="Times New Roman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（计划开幕式举办的时间地点、预计邀请嘉宾名单、主持人、活动流程等，若无开幕式填“无”）</w:t>
            </w:r>
          </w:p>
        </w:tc>
      </w:tr>
      <w:tr w14:paraId="02C2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830" w:type="dxa"/>
            <w:tcMar>
              <w:left w:w="567" w:type="dxa"/>
              <w:right w:w="567" w:type="dxa"/>
            </w:tcMar>
            <w:vAlign w:val="center"/>
          </w:tcPr>
          <w:p w14:paraId="3CD28D4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声明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与授权书</w:t>
            </w:r>
          </w:p>
        </w:tc>
        <w:tc>
          <w:tcPr>
            <w:tcW w:w="7521" w:type="dxa"/>
            <w:gridSpan w:val="3"/>
          </w:tcPr>
          <w:p w14:paraId="5737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本人保证所有参展作品/成果题材健康、内容积极，所有参展作品/成果皆不存在版权争议；遵守ICC ˹桥˼艺术空间的所有申请流程与管理规定，积极配和相关管理工作。布展及展览期间，参展人员须严格遵守安全规范，确保人身及物品安全，维护好艺术空间的卫生环境和公共物品，并做好后期交接工作。本人确认以上表格信息准确无误，保证无任何商业宣传性质的展览展示，展览期间产生的所有费用自己承担，同意中外合作办学项目˹桥˼艺术空间拥有对所有参展作品/成果的宣传与引用的权利，保有对一切展览相关事宜的解释权。</w:t>
            </w:r>
          </w:p>
          <w:p w14:paraId="071A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4A918853">
            <w:pPr>
              <w:adjustRightInd w:val="0"/>
              <w:snapToGrid w:val="0"/>
              <w:spacing w:line="480" w:lineRule="auto"/>
              <w:ind w:firstLine="2940" w:firstLineChars="14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申请人：            监护人：</w:t>
            </w:r>
          </w:p>
          <w:p w14:paraId="36988C74">
            <w:pPr>
              <w:adjustRightInd w:val="0"/>
              <w:snapToGrid w:val="0"/>
              <w:spacing w:line="480" w:lineRule="auto"/>
              <w:ind w:firstLine="2940" w:firstLineChars="14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指导教师：</w:t>
            </w:r>
          </w:p>
          <w:p w14:paraId="3FF3B062">
            <w:pPr>
              <w:adjustRightInd w:val="0"/>
              <w:snapToGrid w:val="0"/>
              <w:spacing w:line="480" w:lineRule="auto"/>
              <w:ind w:firstLine="2940" w:firstLineChars="1400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日期：</w:t>
            </w:r>
          </w:p>
        </w:tc>
      </w:tr>
    </w:tbl>
    <w:p w14:paraId="6B51D27A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请将电子版表格发送至jinmei@rdfz.cn，命名方式《展览策展人-展览名称-班级-申请人》，并将纸质版签字后交至ICC楼210办公室靳美老师处，纸质版可以不包含作品图片。</w:t>
      </w:r>
    </w:p>
    <w:sectPr>
      <w:pgSz w:w="11906" w:h="16838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C66B9A1-8FFE-425C-90B7-80F62475FFB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7580E87-4F66-4337-9F48-C1AB14B7AD4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CwiaGRpZCI6IjMxMDUzOTc2MDA0YzM5MGU1ZGY2Njg5MDBiMTRlNDk1IiwidXNlckNvdW50Ijo4fQ=="/>
  </w:docVars>
  <w:rsids>
    <w:rsidRoot w:val="196C65D3"/>
    <w:rsid w:val="00036326"/>
    <w:rsid w:val="0004156B"/>
    <w:rsid w:val="000853F3"/>
    <w:rsid w:val="001A2A24"/>
    <w:rsid w:val="002321D9"/>
    <w:rsid w:val="002B70F3"/>
    <w:rsid w:val="00571FE5"/>
    <w:rsid w:val="00667076"/>
    <w:rsid w:val="006A5A40"/>
    <w:rsid w:val="006D29B9"/>
    <w:rsid w:val="008A2F9D"/>
    <w:rsid w:val="009B076A"/>
    <w:rsid w:val="009F743A"/>
    <w:rsid w:val="00A214BC"/>
    <w:rsid w:val="00AB48A3"/>
    <w:rsid w:val="00B0760C"/>
    <w:rsid w:val="00B66EE4"/>
    <w:rsid w:val="00B7283A"/>
    <w:rsid w:val="00BB66A5"/>
    <w:rsid w:val="00C16F81"/>
    <w:rsid w:val="00D10388"/>
    <w:rsid w:val="00D82287"/>
    <w:rsid w:val="00DA3D83"/>
    <w:rsid w:val="00DE66C5"/>
    <w:rsid w:val="00E627D1"/>
    <w:rsid w:val="00EE6C10"/>
    <w:rsid w:val="05D43E18"/>
    <w:rsid w:val="171D5136"/>
    <w:rsid w:val="196C65D3"/>
    <w:rsid w:val="253D2880"/>
    <w:rsid w:val="56E46B9A"/>
    <w:rsid w:val="6B2816AB"/>
    <w:rsid w:val="6DDF0252"/>
    <w:rsid w:val="73E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8\AppData\Roaming\kingsoft\office6\templates\download\f5d47d02-193c-4368-aef9-b108c5765e7a\&#20250;&#35758;&#32426;&#35201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会议纪要</Template>
  <Pages>3</Pages>
  <Words>882</Words>
  <Characters>905</Characters>
  <Lines>2</Lines>
  <Paragraphs>1</Paragraphs>
  <TotalTime>2</TotalTime>
  <ScaleCrop>false</ScaleCrop>
  <LinksUpToDate>false</LinksUpToDate>
  <CharactersWithSpaces>1118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2024-09-16T16:36:00Z</dcterms:created>
  <dc:creator>靳靳</dc:creator>
  <cp:lastModifiedBy>靳靳</cp:lastModifiedBy>
  <dcterms:modified xsi:type="dcterms:W3CDTF">2025-03-06T16:08:02Z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v1.0_mb_lfuDL8eJVRzEX1KFXKK6wQ==</vt:lpwstr>
  </property>
  <property fmtid="{D5CDD505-2E9C-101B-9397-08002B2CF9AE}" pid="4" name="ICV">
    <vt:lpwstr>6A28E8D649454242BD6E4A00BA2DA160_13</vt:lpwstr>
  </property>
  <property fmtid="{D5CDD505-2E9C-101B-9397-08002B2CF9AE}" pid="5" name="KSOTemplateDocerSaveRecord">
    <vt:lpwstr>eyJoZGlkIjoiMzEwNTM5NzYwMDRjMzkwZTVkZjY2ODkwMGIxNGU0OTUiLCJ1c2VySWQiOiI0NTA0MTA0NDYifQ==</vt:lpwstr>
  </property>
</Properties>
</file>